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9891" w14:textId="03702282" w:rsidR="009404AD" w:rsidRDefault="00FF0E4E">
      <w:pPr>
        <w:pStyle w:val="Date"/>
      </w:pPr>
      <w:r>
        <w:t>March 13,2025</w:t>
      </w:r>
    </w:p>
    <w:sdt>
      <w:sdtPr>
        <w:id w:val="-1866894512"/>
        <w:placeholder>
          <w:docPart w:val="6BEC94201F1697409D697DEC219F283D"/>
        </w:placeholder>
        <w:temporary/>
        <w:showingPlcHdr/>
        <w15:appearance w15:val="hidden"/>
      </w:sdtPr>
      <w:sdtContent>
        <w:p w14:paraId="4415D2CF" w14:textId="77777777" w:rsidR="009404AD" w:rsidRDefault="00000000">
          <w:pPr>
            <w:pStyle w:val="Salutation"/>
          </w:pPr>
          <w:r>
            <w:t>Recipient Name</w:t>
          </w:r>
        </w:p>
      </w:sdtContent>
    </w:sdt>
    <w:p w14:paraId="14452AC4" w14:textId="77777777" w:rsidR="009404AD" w:rsidRDefault="00000000">
      <w:pPr>
        <w:pStyle w:val="Address"/>
      </w:pPr>
      <w:sdt>
        <w:sdtPr>
          <w:id w:val="-2135784547"/>
          <w:placeholder>
            <w:docPart w:val="F1299D2F925D6145B36B0BE036B73D5A"/>
          </w:placeholder>
          <w:temporary/>
          <w:showingPlcHdr/>
          <w15:appearance w15:val="hidden"/>
        </w:sdtPr>
        <w:sdtContent>
          <w:r>
            <w:t>Address | City, ST Zip Code</w:t>
          </w:r>
        </w:sdtContent>
      </w:sdt>
    </w:p>
    <w:p w14:paraId="0837AB37" w14:textId="7F2968C2" w:rsidR="009404AD" w:rsidRDefault="00FF0E4E" w:rsidP="00FF0E4E">
      <w:r>
        <w:t>Re: Carleton Island Development – Endangered Species</w:t>
      </w:r>
    </w:p>
    <w:p w14:paraId="31F0BAC3" w14:textId="04E242AE" w:rsidR="00FF0E4E" w:rsidRDefault="00FF0E4E" w:rsidP="00FF0E4E">
      <w:r>
        <w:t xml:space="preserve">Dear </w:t>
      </w:r>
      <w:r w:rsidR="0044437B">
        <w:t>Mr. Boyer</w:t>
      </w:r>
      <w:r w:rsidR="003D5833">
        <w:t>, Ms.</w:t>
      </w:r>
      <w:r w:rsidR="003C61B1">
        <w:t xml:space="preserve"> Hart, Ms. Truskowski, and Ms. Iloff,</w:t>
      </w:r>
    </w:p>
    <w:p w14:paraId="54441FD7" w14:textId="1E09FFC2" w:rsidR="005109F7" w:rsidRPr="000D2F4B" w:rsidRDefault="00FF0E4E" w:rsidP="005109F7">
      <w:pPr>
        <w:pStyle w:val="Closing"/>
        <w:rPr>
          <w:rFonts w:eastAsiaTheme="minorHAnsi"/>
          <w:bCs w:val="0"/>
          <w:caps w:val="0"/>
          <w:spacing w:val="0"/>
          <w:szCs w:val="24"/>
        </w:rPr>
      </w:pPr>
      <w:r w:rsidRPr="005109F7">
        <w:rPr>
          <w:rFonts w:eastAsiaTheme="minorHAnsi"/>
          <w:bCs w:val="0"/>
          <w:caps w:val="0"/>
          <w:spacing w:val="0"/>
          <w:szCs w:val="24"/>
        </w:rPr>
        <w:t xml:space="preserve">We have </w:t>
      </w:r>
      <w:r w:rsidR="00F40F32" w:rsidRPr="005109F7">
        <w:rPr>
          <w:rFonts w:eastAsiaTheme="minorHAnsi"/>
          <w:bCs w:val="0"/>
          <w:caps w:val="0"/>
          <w:spacing w:val="0"/>
          <w:szCs w:val="24"/>
        </w:rPr>
        <w:t xml:space="preserve">recently </w:t>
      </w:r>
      <w:r w:rsidR="003D5833" w:rsidRPr="005109F7">
        <w:rPr>
          <w:rFonts w:eastAsiaTheme="minorHAnsi"/>
          <w:bCs w:val="0"/>
          <w:caps w:val="0"/>
          <w:spacing w:val="0"/>
          <w:szCs w:val="24"/>
        </w:rPr>
        <w:t>reviewed</w:t>
      </w:r>
      <w:r w:rsidRPr="005109F7">
        <w:rPr>
          <w:rFonts w:eastAsiaTheme="minorHAnsi"/>
          <w:bCs w:val="0"/>
          <w:caps w:val="0"/>
          <w:spacing w:val="0"/>
          <w:szCs w:val="24"/>
        </w:rPr>
        <w:t xml:space="preserve"> correspondence between the developer</w:t>
      </w:r>
      <w:r w:rsidR="003D5833" w:rsidRPr="005109F7">
        <w:rPr>
          <w:rFonts w:eastAsiaTheme="minorHAnsi"/>
          <w:bCs w:val="0"/>
          <w:caps w:val="0"/>
          <w:spacing w:val="0"/>
          <w:szCs w:val="24"/>
        </w:rPr>
        <w:t xml:space="preserve"> </w:t>
      </w:r>
      <w:r w:rsidR="003C61B1" w:rsidRPr="005109F7">
        <w:rPr>
          <w:rFonts w:eastAsiaTheme="minorHAnsi"/>
          <w:bCs w:val="0"/>
          <w:caps w:val="0"/>
          <w:spacing w:val="0"/>
          <w:szCs w:val="24"/>
        </w:rPr>
        <w:t>(</w:t>
      </w:r>
      <w:r w:rsidR="003D5833" w:rsidRPr="005109F7">
        <w:rPr>
          <w:rFonts w:eastAsiaTheme="minorHAnsi"/>
          <w:bCs w:val="0"/>
          <w:caps w:val="0"/>
          <w:spacing w:val="0"/>
          <w:szCs w:val="24"/>
        </w:rPr>
        <w:t>and his representatives</w:t>
      </w:r>
      <w:r w:rsidR="003C61B1" w:rsidRPr="005109F7">
        <w:rPr>
          <w:rFonts w:eastAsiaTheme="minorHAnsi"/>
          <w:bCs w:val="0"/>
          <w:caps w:val="0"/>
          <w:spacing w:val="0"/>
          <w:szCs w:val="24"/>
        </w:rPr>
        <w:t>)</w:t>
      </w:r>
      <w:r w:rsidRPr="005109F7">
        <w:rPr>
          <w:rFonts w:eastAsiaTheme="minorHAnsi"/>
          <w:bCs w:val="0"/>
          <w:caps w:val="0"/>
          <w:spacing w:val="0"/>
          <w:szCs w:val="24"/>
        </w:rPr>
        <w:t xml:space="preserve"> and your organization</w:t>
      </w:r>
      <w:r w:rsidR="00F40F32" w:rsidRPr="005109F7">
        <w:rPr>
          <w:rFonts w:eastAsiaTheme="minorHAnsi"/>
          <w:bCs w:val="0"/>
          <w:caps w:val="0"/>
          <w:spacing w:val="0"/>
          <w:szCs w:val="24"/>
        </w:rPr>
        <w:t xml:space="preserve">. </w:t>
      </w:r>
      <w:r w:rsidR="003C61B1" w:rsidRPr="005109F7">
        <w:rPr>
          <w:rFonts w:eastAsiaTheme="minorHAnsi"/>
          <w:bCs w:val="0"/>
          <w:caps w:val="0"/>
          <w:spacing w:val="0"/>
          <w:szCs w:val="24"/>
        </w:rPr>
        <w:t xml:space="preserve">On </w:t>
      </w:r>
      <w:r w:rsidR="003D5833" w:rsidRPr="005109F7">
        <w:rPr>
          <w:rFonts w:eastAsiaTheme="minorHAnsi"/>
          <w:bCs w:val="0"/>
          <w:caps w:val="0"/>
          <w:spacing w:val="0"/>
          <w:szCs w:val="24"/>
        </w:rPr>
        <w:t>March 12, 2024</w:t>
      </w:r>
      <w:r w:rsidR="005109F7">
        <w:rPr>
          <w:rFonts w:eastAsiaTheme="minorHAnsi"/>
          <w:bCs w:val="0"/>
          <w:caps w:val="0"/>
          <w:spacing w:val="0"/>
          <w:szCs w:val="24"/>
        </w:rPr>
        <w:t>,</w:t>
      </w:r>
      <w:r w:rsidR="003C61B1" w:rsidRPr="005109F7">
        <w:rPr>
          <w:rFonts w:eastAsiaTheme="minorHAnsi"/>
          <w:bCs w:val="0"/>
          <w:caps w:val="0"/>
          <w:spacing w:val="0"/>
          <w:szCs w:val="24"/>
        </w:rPr>
        <w:t xml:space="preserve"> the engineer for the project sent you the Full EAF and asked </w:t>
      </w:r>
      <w:r w:rsidR="005109F7">
        <w:rPr>
          <w:rFonts w:eastAsiaTheme="minorHAnsi"/>
          <w:bCs w:val="0"/>
          <w:caps w:val="0"/>
          <w:spacing w:val="0"/>
          <w:szCs w:val="24"/>
        </w:rPr>
        <w:t>“</w:t>
      </w:r>
      <w:r w:rsidR="005109F7" w:rsidRPr="000D2F4B">
        <w:rPr>
          <w:rFonts w:eastAsiaTheme="minorHAnsi"/>
          <w:bCs w:val="0"/>
          <w:caps w:val="0"/>
          <w:spacing w:val="0"/>
          <w:szCs w:val="24"/>
        </w:rPr>
        <w:t>We are writing to request information on the possible existence of threatened or</w:t>
      </w:r>
      <w:r w:rsidR="005109F7">
        <w:rPr>
          <w:rFonts w:eastAsiaTheme="minorHAnsi"/>
          <w:bCs w:val="0"/>
          <w:caps w:val="0"/>
          <w:spacing w:val="0"/>
          <w:szCs w:val="24"/>
        </w:rPr>
        <w:t xml:space="preserve"> </w:t>
      </w:r>
      <w:r w:rsidR="005109F7" w:rsidRPr="000D2F4B">
        <w:rPr>
          <w:rFonts w:eastAsiaTheme="minorHAnsi"/>
          <w:bCs w:val="0"/>
          <w:caps w:val="0"/>
          <w:spacing w:val="0"/>
          <w:szCs w:val="24"/>
        </w:rPr>
        <w:t>endangered species within the above referenced project site. The project site was noted</w:t>
      </w:r>
      <w:r w:rsidR="005109F7">
        <w:rPr>
          <w:rFonts w:eastAsiaTheme="minorHAnsi"/>
          <w:bCs w:val="0"/>
          <w:caps w:val="0"/>
          <w:spacing w:val="0"/>
          <w:szCs w:val="24"/>
        </w:rPr>
        <w:t xml:space="preserve"> </w:t>
      </w:r>
      <w:r w:rsidR="005109F7" w:rsidRPr="000D2F4B">
        <w:rPr>
          <w:rFonts w:eastAsiaTheme="minorHAnsi"/>
          <w:bCs w:val="0"/>
          <w:caps w:val="0"/>
          <w:spacing w:val="0"/>
          <w:szCs w:val="24"/>
        </w:rPr>
        <w:t>as containing species of animal, or associated habitats, listed by the State or Federal</w:t>
      </w:r>
      <w:r w:rsidR="005109F7">
        <w:rPr>
          <w:rFonts w:eastAsiaTheme="minorHAnsi"/>
          <w:bCs w:val="0"/>
          <w:caps w:val="0"/>
          <w:spacing w:val="0"/>
          <w:szCs w:val="24"/>
        </w:rPr>
        <w:t xml:space="preserve"> </w:t>
      </w:r>
      <w:r w:rsidR="005109F7" w:rsidRPr="000D2F4B">
        <w:rPr>
          <w:rFonts w:eastAsiaTheme="minorHAnsi"/>
          <w:bCs w:val="0"/>
          <w:caps w:val="0"/>
          <w:spacing w:val="0"/>
          <w:szCs w:val="24"/>
        </w:rPr>
        <w:t>government as threatened or endangered while completing the Full EAF.</w:t>
      </w:r>
      <w:r w:rsidR="005109F7">
        <w:rPr>
          <w:rFonts w:eastAsiaTheme="minorHAnsi"/>
          <w:bCs w:val="0"/>
          <w:caps w:val="0"/>
          <w:spacing w:val="0"/>
          <w:szCs w:val="24"/>
        </w:rPr>
        <w:t>”</w:t>
      </w:r>
    </w:p>
    <w:p w14:paraId="06409C1A" w14:textId="77777777" w:rsidR="005109F7" w:rsidRDefault="005109F7" w:rsidP="005109F7">
      <w:pPr>
        <w:pStyle w:val="Closing"/>
      </w:pPr>
    </w:p>
    <w:p w14:paraId="765087D8" w14:textId="1A533C65" w:rsidR="005109F7" w:rsidRDefault="003C61B1" w:rsidP="005109F7">
      <w:pPr>
        <w:pStyle w:val="Closing"/>
        <w:rPr>
          <w:rFonts w:eastAsiaTheme="minorHAnsi"/>
          <w:bCs w:val="0"/>
          <w:caps w:val="0"/>
          <w:spacing w:val="0"/>
          <w:szCs w:val="24"/>
        </w:rPr>
      </w:pPr>
      <w:r w:rsidRPr="005109F7">
        <w:rPr>
          <w:rFonts w:eastAsiaTheme="minorHAnsi"/>
          <w:bCs w:val="0"/>
          <w:caps w:val="0"/>
          <w:spacing w:val="0"/>
          <w:szCs w:val="24"/>
        </w:rPr>
        <w:t xml:space="preserve">You responded on March 28th instructing that the developer </w:t>
      </w:r>
      <w:r w:rsidR="005109F7">
        <w:rPr>
          <w:rFonts w:eastAsiaTheme="minorHAnsi"/>
          <w:bCs w:val="0"/>
          <w:caps w:val="0"/>
          <w:spacing w:val="0"/>
          <w:szCs w:val="24"/>
        </w:rPr>
        <w:t>“</w:t>
      </w:r>
      <w:r w:rsidR="005109F7" w:rsidRPr="000D2F4B">
        <w:rPr>
          <w:rFonts w:eastAsiaTheme="minorHAnsi"/>
          <w:bCs w:val="0"/>
          <w:caps w:val="0"/>
          <w:spacing w:val="0"/>
          <w:szCs w:val="24"/>
        </w:rPr>
        <w:t>The appl</w:t>
      </w:r>
      <w:r w:rsidR="005109F7">
        <w:rPr>
          <w:rFonts w:eastAsiaTheme="minorHAnsi"/>
          <w:bCs w:val="0"/>
          <w:caps w:val="0"/>
          <w:spacing w:val="0"/>
          <w:szCs w:val="24"/>
        </w:rPr>
        <w:t>icant can voluntarily conduct tree cutting/removal for this project during the November 1 – March 31 time period to minimize impacts to endangered bat species.”</w:t>
      </w:r>
    </w:p>
    <w:p w14:paraId="2530A24F" w14:textId="538AB166" w:rsidR="0044437B" w:rsidRPr="002A07D7" w:rsidRDefault="005109F7" w:rsidP="002A07D7">
      <w:pPr>
        <w:spacing w:line="240" w:lineRule="auto"/>
      </w:pPr>
      <w:r>
        <w:t xml:space="preserve">Instead of following that guidance, the applicant did extensive tree cutting and clearance </w:t>
      </w:r>
      <w:proofErr w:type="gramStart"/>
      <w:r>
        <w:t>in</w:t>
      </w:r>
      <w:proofErr w:type="gramEnd"/>
      <w:r>
        <w:t xml:space="preserve"> April</w:t>
      </w:r>
      <w:r w:rsidR="00E4712C">
        <w:t xml:space="preserve"> 9</w:t>
      </w:r>
      <w:r>
        <w:t>, outside the window you permitted</w:t>
      </w:r>
      <w:r w:rsidR="00E4712C">
        <w:t xml:space="preserve"> for such activity</w:t>
      </w:r>
      <w:r>
        <w:t xml:space="preserve">. </w:t>
      </w:r>
      <w:r w:rsidR="00F40F32">
        <w:t xml:space="preserve">While you did issue a Notice of Violation for </w:t>
      </w:r>
      <w:r w:rsidR="003C61B1">
        <w:t>failure to obtain a permit</w:t>
      </w:r>
      <w:r w:rsidR="00E4712C">
        <w:t xml:space="preserve"> before clearing and excavating</w:t>
      </w:r>
      <w:r w:rsidR="003C61B1">
        <w:t>,</w:t>
      </w:r>
      <w:r w:rsidR="00F40F32">
        <w:t xml:space="preserve"> the violation did not address the blatant disregard of your guidance </w:t>
      </w:r>
      <w:r>
        <w:t xml:space="preserve">on </w:t>
      </w:r>
      <w:r w:rsidR="00E4712C">
        <w:t xml:space="preserve">when it such work is permissible. </w:t>
      </w:r>
      <w:r w:rsidR="00B710EE">
        <w:t xml:space="preserve">This disregard of the protections you outlined to protect the environment is </w:t>
      </w:r>
      <w:r w:rsidR="002A07D7">
        <w:t>a further violation that should be documented and addressed.</w:t>
      </w:r>
    </w:p>
    <w:p w14:paraId="2F012F5A" w14:textId="3D4A5501" w:rsidR="009404AD" w:rsidRDefault="002A07D7">
      <w:pPr>
        <w:pStyle w:val="Signature"/>
      </w:pPr>
      <w:r>
        <w:t>Friends of Carleton Island Steering Committee</w:t>
      </w:r>
    </w:p>
    <w:p w14:paraId="799B51E3" w14:textId="7CC6A264" w:rsidR="002A07D7" w:rsidRPr="00FC49D4" w:rsidRDefault="002A07D7">
      <w:pPr>
        <w:pStyle w:val="Signature"/>
        <w:rPr>
          <w:rFonts w:eastAsiaTheme="minorHAnsi"/>
          <w:bCs w:val="0"/>
          <w:caps w:val="0"/>
          <w:spacing w:val="0"/>
          <w:szCs w:val="24"/>
        </w:rPr>
      </w:pPr>
      <w:r w:rsidRPr="00FC49D4">
        <w:rPr>
          <w:rFonts w:eastAsiaTheme="minorHAnsi"/>
          <w:bCs w:val="0"/>
          <w:caps w:val="0"/>
          <w:spacing w:val="0"/>
          <w:szCs w:val="24"/>
        </w:rPr>
        <w:t>Christine Martin</w:t>
      </w:r>
      <w:r w:rsidRPr="00FC49D4">
        <w:rPr>
          <w:rFonts w:eastAsiaTheme="minorHAnsi"/>
          <w:bCs w:val="0"/>
          <w:caps w:val="0"/>
          <w:spacing w:val="0"/>
          <w:szCs w:val="24"/>
        </w:rPr>
        <w:tab/>
      </w:r>
      <w:r w:rsidR="00FC49D4">
        <w:rPr>
          <w:rFonts w:eastAsiaTheme="minorHAnsi"/>
          <w:bCs w:val="0"/>
          <w:caps w:val="0"/>
          <w:spacing w:val="0"/>
          <w:szCs w:val="24"/>
        </w:rPr>
        <w:tab/>
      </w:r>
      <w:r w:rsidRPr="00FC49D4">
        <w:rPr>
          <w:rFonts w:eastAsiaTheme="minorHAnsi"/>
          <w:bCs w:val="0"/>
          <w:caps w:val="0"/>
          <w:spacing w:val="0"/>
          <w:szCs w:val="24"/>
        </w:rPr>
        <w:t xml:space="preserve">Mike Comerford </w:t>
      </w:r>
      <w:r w:rsidR="00FC49D4">
        <w:rPr>
          <w:rFonts w:eastAsiaTheme="minorHAnsi"/>
          <w:bCs w:val="0"/>
          <w:caps w:val="0"/>
          <w:spacing w:val="0"/>
          <w:szCs w:val="24"/>
        </w:rPr>
        <w:tab/>
      </w:r>
      <w:r w:rsidR="00FC49D4">
        <w:rPr>
          <w:rFonts w:eastAsiaTheme="minorHAnsi"/>
          <w:bCs w:val="0"/>
          <w:caps w:val="0"/>
          <w:spacing w:val="0"/>
          <w:szCs w:val="24"/>
        </w:rPr>
        <w:tab/>
      </w:r>
      <w:r w:rsidRPr="00FC49D4">
        <w:rPr>
          <w:rFonts w:eastAsiaTheme="minorHAnsi"/>
          <w:bCs w:val="0"/>
          <w:caps w:val="0"/>
          <w:spacing w:val="0"/>
          <w:szCs w:val="24"/>
        </w:rPr>
        <w:t>Todd Atkinson</w:t>
      </w:r>
    </w:p>
    <w:p w14:paraId="4975363B" w14:textId="34C997CF" w:rsidR="002A07D7" w:rsidRPr="00FC49D4" w:rsidRDefault="002A07D7">
      <w:pPr>
        <w:pStyle w:val="Signature"/>
        <w:rPr>
          <w:rFonts w:eastAsiaTheme="minorHAnsi"/>
          <w:bCs w:val="0"/>
          <w:caps w:val="0"/>
          <w:spacing w:val="0"/>
          <w:szCs w:val="24"/>
        </w:rPr>
      </w:pPr>
      <w:r w:rsidRPr="00FC49D4">
        <w:rPr>
          <w:rFonts w:eastAsiaTheme="minorHAnsi"/>
          <w:bCs w:val="0"/>
          <w:caps w:val="0"/>
          <w:spacing w:val="0"/>
          <w:szCs w:val="24"/>
        </w:rPr>
        <w:t>Alec Johnson</w:t>
      </w:r>
      <w:r w:rsidR="00FC49D4">
        <w:rPr>
          <w:rFonts w:eastAsiaTheme="minorHAnsi"/>
          <w:bCs w:val="0"/>
          <w:caps w:val="0"/>
          <w:spacing w:val="0"/>
          <w:szCs w:val="24"/>
        </w:rPr>
        <w:tab/>
      </w:r>
      <w:r w:rsidRPr="00FC49D4">
        <w:rPr>
          <w:rFonts w:eastAsiaTheme="minorHAnsi"/>
          <w:bCs w:val="0"/>
          <w:caps w:val="0"/>
          <w:spacing w:val="0"/>
          <w:szCs w:val="24"/>
        </w:rPr>
        <w:t xml:space="preserve"> </w:t>
      </w:r>
      <w:r w:rsidR="00FC49D4">
        <w:rPr>
          <w:rFonts w:eastAsiaTheme="minorHAnsi"/>
          <w:bCs w:val="0"/>
          <w:caps w:val="0"/>
          <w:spacing w:val="0"/>
          <w:szCs w:val="24"/>
        </w:rPr>
        <w:tab/>
      </w:r>
      <w:r w:rsidRPr="00FC49D4">
        <w:rPr>
          <w:rFonts w:eastAsiaTheme="minorHAnsi"/>
          <w:bCs w:val="0"/>
          <w:caps w:val="0"/>
          <w:spacing w:val="0"/>
          <w:szCs w:val="24"/>
        </w:rPr>
        <w:t xml:space="preserve">Jim McQueeney </w:t>
      </w:r>
      <w:r w:rsidR="00FC49D4">
        <w:rPr>
          <w:rFonts w:eastAsiaTheme="minorHAnsi"/>
          <w:bCs w:val="0"/>
          <w:caps w:val="0"/>
          <w:spacing w:val="0"/>
          <w:szCs w:val="24"/>
        </w:rPr>
        <w:tab/>
      </w:r>
      <w:r w:rsidR="00FC49D4">
        <w:rPr>
          <w:rFonts w:eastAsiaTheme="minorHAnsi"/>
          <w:bCs w:val="0"/>
          <w:caps w:val="0"/>
          <w:spacing w:val="0"/>
          <w:szCs w:val="24"/>
        </w:rPr>
        <w:tab/>
      </w:r>
      <w:r w:rsidRPr="00FC49D4">
        <w:rPr>
          <w:rFonts w:eastAsiaTheme="minorHAnsi"/>
          <w:bCs w:val="0"/>
          <w:caps w:val="0"/>
          <w:spacing w:val="0"/>
          <w:szCs w:val="24"/>
        </w:rPr>
        <w:t>Dav</w:t>
      </w:r>
      <w:r w:rsidR="00FC49D4" w:rsidRPr="00FC49D4">
        <w:rPr>
          <w:rFonts w:eastAsiaTheme="minorHAnsi"/>
          <w:bCs w:val="0"/>
          <w:caps w:val="0"/>
          <w:spacing w:val="0"/>
          <w:szCs w:val="24"/>
        </w:rPr>
        <w:t>id Kernan</w:t>
      </w:r>
    </w:p>
    <w:p w14:paraId="13629E02" w14:textId="77777777" w:rsidR="002A07D7" w:rsidRDefault="002A07D7">
      <w:pPr>
        <w:pStyle w:val="Signature"/>
      </w:pPr>
    </w:p>
    <w:sectPr w:rsidR="002A07D7">
      <w:footerReference w:type="default" r:id="rId9"/>
      <w:footerReference w:type="first" r:id="rId10"/>
      <w:pgSz w:w="12240" w:h="15840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190F" w14:textId="77777777" w:rsidR="005D6614" w:rsidRDefault="005D6614">
      <w:pPr>
        <w:spacing w:before="0" w:after="0" w:line="240" w:lineRule="auto"/>
      </w:pPr>
      <w:r>
        <w:separator/>
      </w:r>
    </w:p>
    <w:p w14:paraId="117D24C7" w14:textId="77777777" w:rsidR="005D6614" w:rsidRDefault="005D6614"/>
    <w:p w14:paraId="08F88EFC" w14:textId="77777777" w:rsidR="005D6614" w:rsidRDefault="005D6614"/>
    <w:p w14:paraId="4291FEDD" w14:textId="77777777" w:rsidR="005D6614" w:rsidRDefault="005D6614"/>
  </w:endnote>
  <w:endnote w:type="continuationSeparator" w:id="0">
    <w:p w14:paraId="599C0740" w14:textId="77777777" w:rsidR="005D6614" w:rsidRDefault="005D6614">
      <w:pPr>
        <w:spacing w:before="0" w:after="0" w:line="240" w:lineRule="auto"/>
      </w:pPr>
      <w:r>
        <w:continuationSeparator/>
      </w:r>
    </w:p>
    <w:p w14:paraId="51CEF665" w14:textId="77777777" w:rsidR="005D6614" w:rsidRDefault="005D6614"/>
    <w:p w14:paraId="0BCF59DC" w14:textId="77777777" w:rsidR="005D6614" w:rsidRDefault="005D6614"/>
    <w:p w14:paraId="2CB7063E" w14:textId="77777777" w:rsidR="005D6614" w:rsidRDefault="005D6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AFC32" w14:textId="77777777" w:rsidR="009404AD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B546" w14:textId="77777777" w:rsidR="009404AD" w:rsidRDefault="00000000">
    <w:pPr>
      <w:pStyle w:val="Footer"/>
    </w:pPr>
    <w:sdt>
      <w:sdtPr>
        <w:id w:val="7803617"/>
        <w:placeholder/>
        <w:temporary/>
        <w:showingPlcHdr/>
        <w15:appearance w15:val="hidden"/>
      </w:sdtPr>
      <w:sdtContent>
        <w:r>
          <w:t>Address | City, St Zip Code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1B6E" w14:textId="77777777" w:rsidR="005D6614" w:rsidRDefault="005D6614">
      <w:pPr>
        <w:spacing w:before="0" w:after="0" w:line="240" w:lineRule="auto"/>
      </w:pPr>
      <w:r>
        <w:separator/>
      </w:r>
    </w:p>
    <w:p w14:paraId="784D2CBD" w14:textId="77777777" w:rsidR="005D6614" w:rsidRDefault="005D6614"/>
    <w:p w14:paraId="43BA5070" w14:textId="77777777" w:rsidR="005D6614" w:rsidRDefault="005D6614"/>
    <w:p w14:paraId="5DACA33D" w14:textId="77777777" w:rsidR="005D6614" w:rsidRDefault="005D6614"/>
  </w:footnote>
  <w:footnote w:type="continuationSeparator" w:id="0">
    <w:p w14:paraId="57D7022C" w14:textId="77777777" w:rsidR="005D6614" w:rsidRDefault="005D6614">
      <w:pPr>
        <w:spacing w:before="0" w:after="0" w:line="240" w:lineRule="auto"/>
      </w:pPr>
      <w:r>
        <w:continuationSeparator/>
      </w:r>
    </w:p>
    <w:p w14:paraId="6E7B46DF" w14:textId="77777777" w:rsidR="005D6614" w:rsidRDefault="005D6614"/>
    <w:p w14:paraId="0A5AC0A4" w14:textId="77777777" w:rsidR="005D6614" w:rsidRDefault="005D6614"/>
    <w:p w14:paraId="569D0F25" w14:textId="77777777" w:rsidR="005D6614" w:rsidRDefault="005D66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4E"/>
    <w:rsid w:val="00054748"/>
    <w:rsid w:val="000D2F4B"/>
    <w:rsid w:val="002A07D7"/>
    <w:rsid w:val="00391780"/>
    <w:rsid w:val="003C61B1"/>
    <w:rsid w:val="003D42BA"/>
    <w:rsid w:val="003D5833"/>
    <w:rsid w:val="0044437B"/>
    <w:rsid w:val="00503503"/>
    <w:rsid w:val="005109F7"/>
    <w:rsid w:val="005D6614"/>
    <w:rsid w:val="009404AD"/>
    <w:rsid w:val="00B710EE"/>
    <w:rsid w:val="00CB24B9"/>
    <w:rsid w:val="00E4712C"/>
    <w:rsid w:val="00EC2F46"/>
    <w:rsid w:val="00F22E07"/>
    <w:rsid w:val="00F40F32"/>
    <w:rsid w:val="00FC49D4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0C576"/>
  <w15:chartTrackingRefBased/>
  <w15:docId w15:val="{A86379D1-01D6-374D-A878-CD4081C6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2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Closing">
    <w:name w:val="Closing"/>
    <w:basedOn w:val="Normal"/>
    <w:link w:val="ClosingChar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32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har"/>
    <w:uiPriority w:val="33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33"/>
    <w:rPr>
      <w:rFonts w:eastAsiaTheme="minorEastAsia"/>
      <w:bCs/>
      <w:caps/>
      <w:color w:val="0072C6" w:themeColor="accent1"/>
      <w:spacing w:val="28"/>
      <w:sz w:val="24"/>
      <w:szCs w:val="18"/>
    </w:rPr>
  </w:style>
  <w:style w:type="paragraph" w:styleId="Date">
    <w:name w:val="Date"/>
    <w:basedOn w:val="Normal"/>
    <w:link w:val="DateCh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har">
    <w:name w:val="Date Char"/>
    <w:basedOn w:val="DefaultParagraphFont"/>
    <w:link w:val="Date"/>
    <w:uiPriority w:val="1"/>
    <w:rPr>
      <w:b/>
      <w:spacing w:val="28"/>
      <w:sz w:val="32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72C6" w:themeColor="accent1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SalutationChar">
    <w:name w:val="Salutation Char"/>
    <w:basedOn w:val="DefaultParagraphFont"/>
    <w:link w:val="Salutation"/>
    <w:uiPriority w:val="3"/>
    <w:rPr>
      <w:rFonts w:asciiTheme="majorHAnsi" w:hAnsiTheme="majorHAnsi"/>
      <w:caps/>
      <w:color w:val="0072C6" w:themeColor="accent1"/>
      <w:sz w:val="72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p1">
    <w:name w:val="p1"/>
    <w:basedOn w:val="Normal"/>
    <w:rsid w:val="0044437B"/>
    <w:pPr>
      <w:spacing w:before="0" w:after="0" w:line="240" w:lineRule="auto"/>
    </w:pPr>
    <w:rPr>
      <w:rFonts w:ascii="Arial" w:eastAsia="Times New Roman" w:hAnsi="Arial" w:cs="Arial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nemartin/Library/Containers/com.microsoft.Word/Data/Library/Application%20Support/Microsoft/Office/16.0/DTS/en-US%7b16D52F0E-A072-4143-B92F-09CE5E6B10BA%7d/%7bD2CB00C5-0CDF-834F-B2BF-152240DA0740%7dtf1000207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EC94201F1697409D697DEC219F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91A7-307B-E14B-A5EC-F8CCF84EA8E3}"/>
      </w:docPartPr>
      <w:docPartBody>
        <w:p w:rsidR="00000000" w:rsidRDefault="00000000">
          <w:pPr>
            <w:pStyle w:val="6BEC94201F1697409D697DEC219F283D"/>
          </w:pPr>
          <w:r>
            <w:t>Recipient Name</w:t>
          </w:r>
        </w:p>
      </w:docPartBody>
    </w:docPart>
    <w:docPart>
      <w:docPartPr>
        <w:name w:val="F1299D2F925D6145B36B0BE036B73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F43BE-F437-9345-AE83-FF5D0F278BDC}"/>
      </w:docPartPr>
      <w:docPartBody>
        <w:p w:rsidR="00000000" w:rsidRDefault="00000000">
          <w:pPr>
            <w:pStyle w:val="F1299D2F925D6145B36B0BE036B73D5A"/>
          </w:pPr>
          <w:r>
            <w:t>Address | 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61"/>
    <w:rsid w:val="00054748"/>
    <w:rsid w:val="005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36C4A8A4FF0418FE63CAA8E14AA6E">
    <w:name w:val="DDF36C4A8A4FF0418FE63CAA8E14AA6E"/>
  </w:style>
  <w:style w:type="paragraph" w:customStyle="1" w:styleId="6BEC94201F1697409D697DEC219F283D">
    <w:name w:val="6BEC94201F1697409D697DEC219F283D"/>
  </w:style>
  <w:style w:type="paragraph" w:customStyle="1" w:styleId="F1299D2F925D6145B36B0BE036B73D5A">
    <w:name w:val="F1299D2F925D6145B36B0BE036B73D5A"/>
  </w:style>
  <w:style w:type="paragraph" w:customStyle="1" w:styleId="555F14082A94B7478A89B42BDEF16E92">
    <w:name w:val="555F14082A94B7478A89B42BDEF16E92"/>
  </w:style>
  <w:style w:type="paragraph" w:customStyle="1" w:styleId="174C800CE01F2241A00B35DFAEE3E965">
    <w:name w:val="174C800CE01F2241A00B35DFAEE3E965"/>
  </w:style>
  <w:style w:type="paragraph" w:customStyle="1" w:styleId="15B2A2EB3FE5294081FF9D29321ED485">
    <w:name w:val="15B2A2EB3FE5294081FF9D29321ED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Letter.dotx</Template>
  <TotalTime>82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AND ADRIAN MARTIN</dc:creator>
  <cp:keywords/>
  <dc:description/>
  <cp:lastModifiedBy>Martin, Christine</cp:lastModifiedBy>
  <cp:revision>4</cp:revision>
  <dcterms:created xsi:type="dcterms:W3CDTF">2025-03-13T17:23:00Z</dcterms:created>
  <dcterms:modified xsi:type="dcterms:W3CDTF">2025-03-13T21:18:00Z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  <property fmtid="{D5CDD505-2E9C-101B-9397-08002B2CF9AE}" pid="4" name="AssetID">
    <vt:lpwstr>TF10002007</vt:lpwstr>
  </property>
</Properties>
</file>